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701"/>
        <w:gridCol w:w="1559"/>
      </w:tblGrid>
      <w:tr w:rsidR="00C93EB6" w:rsidRPr="00CF34F8" w14:paraId="4C4F408B" w14:textId="77777777" w:rsidTr="00C93EB6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14:paraId="0CAA7CAC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37D92A1" w14:textId="77777777" w:rsidR="00C93EB6" w:rsidRPr="00CF34F8" w:rsidRDefault="00BA5EBB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bookmarkStart w:id="1" w:name="txt1"/>
            <w:r>
              <w:rPr>
                <w:b/>
              </w:rPr>
              <w:t>Yhteystietolomake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ECA30" w14:textId="4FAE275C" w:rsidR="00C93EB6" w:rsidRPr="00C93EB6" w:rsidRDefault="00590E27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bookmarkStart w:id="2" w:name="DM_DOCNUM"/>
            <w:bookmarkEnd w:id="1"/>
            <w:r>
              <w:rPr>
                <w:rStyle w:val="Sivunumero"/>
                <w:sz w:val="18"/>
                <w:szCs w:val="18"/>
              </w:rPr>
              <w:t>2122357</w:t>
            </w:r>
            <w:bookmarkEnd w:id="2"/>
          </w:p>
        </w:tc>
      </w:tr>
      <w:tr w:rsidR="000316D6" w:rsidRPr="00CF34F8" w14:paraId="15A7CCF0" w14:textId="77777777" w:rsidTr="005A7D70">
        <w:trPr>
          <w:trHeight w:val="196"/>
        </w:trPr>
        <w:tc>
          <w:tcPr>
            <w:tcW w:w="5353" w:type="dxa"/>
            <w:vMerge/>
            <w:shd w:val="clear" w:color="auto" w:fill="auto"/>
          </w:tcPr>
          <w:p w14:paraId="176BFBAD" w14:textId="77777777" w:rsidR="000316D6" w:rsidRPr="00CF34F8" w:rsidRDefault="000316D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24A2D3E5" w14:textId="77777777" w:rsidR="000316D6" w:rsidRPr="003A4639" w:rsidRDefault="000316D6" w:rsidP="000316D6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</w:tr>
      <w:tr w:rsidR="00C93EB6" w:rsidRPr="00CF34F8" w14:paraId="4DEC3C97" w14:textId="77777777" w:rsidTr="00C93EB6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10314" w:type="dxa"/>
            <w:gridSpan w:val="4"/>
            <w:shd w:val="clear" w:color="auto" w:fill="auto"/>
          </w:tcPr>
          <w:p w14:paraId="616DD75F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14:paraId="7084E064" w14:textId="77777777" w:rsidTr="00C93EB6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vAlign w:val="bottom"/>
          </w:tcPr>
          <w:p w14:paraId="7ADD47F7" w14:textId="7C42D066" w:rsidR="00330ABA" w:rsidRPr="00CF34F8" w:rsidRDefault="00901FB5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bookmarkStart w:id="3" w:name="Teksti1"/>
            <w:r>
              <w:rPr>
                <w:sz w:val="18"/>
                <w:szCs w:val="18"/>
              </w:rPr>
              <w:t>Varainhoito-</w:t>
            </w:r>
            <w:r w:rsidR="00BA5EBB" w:rsidRPr="00BA5EBB">
              <w:rPr>
                <w:sz w:val="18"/>
                <w:szCs w:val="18"/>
              </w:rPr>
              <w:t>osasto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61ECA24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14:paraId="363D80D9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14:paraId="2548BD4B" w14:textId="77777777" w:rsidTr="00C93EB6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34A15B2F" w14:textId="77777777" w:rsidR="00330ABA" w:rsidRDefault="00BA5EBB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 100, RUOKAVIRASTO</w:t>
            </w:r>
          </w:p>
          <w:p w14:paraId="2D33E17B" w14:textId="343D870E" w:rsidR="00BA5EBB" w:rsidRPr="00CF34F8" w:rsidRDefault="00901FB5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EUDR</w:t>
            </w:r>
            <w:r w:rsidR="00BA5EBB">
              <w:rPr>
                <w:sz w:val="18"/>
                <w:szCs w:val="18"/>
              </w:rPr>
              <w:t>@ruokavirasto.fi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A5E097F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</w:pP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49F107F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</w:pPr>
          </w:p>
        </w:tc>
      </w:tr>
      <w:bookmarkEnd w:id="0"/>
      <w:bookmarkEnd w:id="3"/>
    </w:tbl>
    <w:p w14:paraId="7292A1F6" w14:textId="77777777" w:rsidR="006870FC" w:rsidRPr="003A4639" w:rsidRDefault="006870FC" w:rsidP="00811555"/>
    <w:p w14:paraId="7E5C51A6" w14:textId="77777777" w:rsidR="00E370F1" w:rsidRPr="003A4639" w:rsidRDefault="00E370F1" w:rsidP="00811555"/>
    <w:p w14:paraId="36B5541A" w14:textId="77777777" w:rsidR="006870FC" w:rsidRPr="003A4639" w:rsidRDefault="006870FC" w:rsidP="00811555"/>
    <w:p w14:paraId="65683A97" w14:textId="77777777" w:rsidR="006870FC" w:rsidRPr="003A4639" w:rsidRDefault="006870FC" w:rsidP="00811555"/>
    <w:p w14:paraId="6A9CA831" w14:textId="77777777" w:rsidR="003A4639" w:rsidRPr="003A4639" w:rsidRDefault="003A4639" w:rsidP="00811555"/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88"/>
        <w:gridCol w:w="6473"/>
      </w:tblGrid>
      <w:tr w:rsidR="00BA5EBB" w14:paraId="4244057E" w14:textId="77777777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16ED4AE0" w14:textId="77777777" w:rsidR="00BA5EBB" w:rsidRDefault="00BA5EBB">
            <w:pPr>
              <w:rPr>
                <w:sz w:val="22"/>
                <w:szCs w:val="22"/>
              </w:rPr>
            </w:pPr>
            <w:r>
              <w:t>Yrityksen nimi ja y-tunnus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285E3C82" w14:textId="2252BF77"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5EBB" w14:paraId="2AA6DE51" w14:textId="77777777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46938A71" w14:textId="77777777" w:rsidR="00BA5EBB" w:rsidRDefault="00BA5EBB">
            <w:pPr>
              <w:rPr>
                <w:sz w:val="22"/>
                <w:szCs w:val="22"/>
              </w:rPr>
            </w:pPr>
            <w:r>
              <w:t>Yhteyshenkilön nimi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2532D876" w14:textId="095605D3"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>
              <w:instrText xml:space="preserve"> FORMTEXT </w:instrText>
            </w:r>
            <w:r>
              <w:fldChar w:fldCharType="separate"/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A5EBB" w14:paraId="4B58DA11" w14:textId="77777777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5EAB8CC9" w14:textId="77777777" w:rsidR="00BA5EBB" w:rsidRDefault="00BA5EBB">
            <w:pPr>
              <w:rPr>
                <w:sz w:val="22"/>
                <w:szCs w:val="22"/>
              </w:rPr>
            </w:pPr>
            <w:r>
              <w:t>Yhteyshenkilön puhelinnumero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7644E02B" w14:textId="581554AD"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>
              <w:instrText xml:space="preserve"> FORMTEXT </w:instrText>
            </w:r>
            <w:r>
              <w:fldChar w:fldCharType="separate"/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A5EBB" w14:paraId="60D00CEA" w14:textId="77777777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2AB28F2D" w14:textId="77777777" w:rsidR="00BA5EBB" w:rsidRDefault="00BA5EBB">
            <w:pPr>
              <w:rPr>
                <w:sz w:val="22"/>
                <w:szCs w:val="22"/>
              </w:rPr>
            </w:pPr>
            <w:r>
              <w:t>Yhteyshenkilön sähköposti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1F2B7263" w14:textId="5D7F45A1"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>
              <w:instrText xml:space="preserve"> FORMTEXT </w:instrText>
            </w:r>
            <w:r>
              <w:fldChar w:fldCharType="separate"/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288C5BC1" w14:textId="77777777" w:rsidR="003A4639" w:rsidRDefault="003A4639" w:rsidP="008443BD">
      <w:pPr>
        <w:pStyle w:val="Otsikko"/>
      </w:pPr>
    </w:p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88"/>
        <w:gridCol w:w="6473"/>
      </w:tblGrid>
      <w:tr w:rsidR="00BA5EBB" w14:paraId="614A8E69" w14:textId="77777777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2BA8C06C" w14:textId="77777777" w:rsidR="00BA5EBB" w:rsidRDefault="00BA5EBB">
            <w:pPr>
              <w:rPr>
                <w:sz w:val="22"/>
                <w:szCs w:val="22"/>
              </w:rPr>
            </w:pPr>
            <w:r>
              <w:t>FLEGT –luvan numero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03EAC9C0" w14:textId="5C71EDE8"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>
              <w:instrText xml:space="preserve"> FORMTEXT </w:instrText>
            </w:r>
            <w:r>
              <w:fldChar w:fldCharType="separate"/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A5EBB" w14:paraId="7970AE87" w14:textId="77777777" w:rsidTr="00BA5EBB">
        <w:trPr>
          <w:trHeight w:val="480"/>
        </w:trPr>
        <w:tc>
          <w:tcPr>
            <w:tcW w:w="35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04462CD0" w14:textId="77777777" w:rsidR="00BA5EBB" w:rsidRDefault="00BA5EBB">
            <w:pPr>
              <w:rPr>
                <w:sz w:val="22"/>
                <w:szCs w:val="22"/>
              </w:rPr>
            </w:pPr>
            <w:r>
              <w:t>FLEGT –lupakäsittelymaksun maksupäivä</w:t>
            </w:r>
          </w:p>
        </w:tc>
        <w:tc>
          <w:tcPr>
            <w:tcW w:w="64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  <w:hideMark/>
          </w:tcPr>
          <w:p w14:paraId="1331D2CD" w14:textId="2B26F9F0" w:rsidR="00BA5EBB" w:rsidRDefault="00BA5EBB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>
              <w:instrText xml:space="preserve"> FORMTEXT </w:instrText>
            </w:r>
            <w:r>
              <w:fldChar w:fldCharType="separate"/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 w:rsidR="00590E27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72E469C0" w14:textId="77777777" w:rsidR="00BA5EBB" w:rsidRPr="00BA5EBB" w:rsidRDefault="00BA5EBB" w:rsidP="00BA5EBB"/>
    <w:p w14:paraId="3FB9DC91" w14:textId="77777777" w:rsidR="003943E9" w:rsidRPr="003A4639" w:rsidRDefault="003943E9" w:rsidP="00811555">
      <w:pPr>
        <w:pStyle w:val="Yltunniste"/>
        <w:tabs>
          <w:tab w:val="clear" w:pos="4819"/>
          <w:tab w:val="clear" w:pos="9638"/>
        </w:tabs>
      </w:pPr>
    </w:p>
    <w:p w14:paraId="584F7D38" w14:textId="77777777" w:rsidR="003943E9" w:rsidRPr="003A4639" w:rsidRDefault="003943E9" w:rsidP="00811555">
      <w:pPr>
        <w:pStyle w:val="Yltunniste"/>
        <w:tabs>
          <w:tab w:val="clear" w:pos="4819"/>
          <w:tab w:val="clear" w:pos="9638"/>
        </w:tabs>
        <w:sectPr w:rsidR="003943E9" w:rsidRPr="003A4639" w:rsidSect="0054735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567" w:bottom="567" w:left="1134" w:header="567" w:footer="340" w:gutter="0"/>
          <w:cols w:space="708"/>
          <w:docGrid w:linePitch="299"/>
        </w:sectPr>
      </w:pPr>
    </w:p>
    <w:p w14:paraId="7C839F50" w14:textId="77777777" w:rsidR="003823F5" w:rsidRPr="003A4639" w:rsidRDefault="00811555" w:rsidP="008443BD">
      <w:r>
        <w:tab/>
      </w:r>
    </w:p>
    <w:sectPr w:rsidR="003823F5" w:rsidRPr="003A4639" w:rsidSect="00547350">
      <w:headerReference w:type="default" r:id="rId12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9567" w14:textId="77777777" w:rsidR="00BA5EBB" w:rsidRDefault="00BA5EBB">
      <w:r>
        <w:separator/>
      </w:r>
    </w:p>
  </w:endnote>
  <w:endnote w:type="continuationSeparator" w:id="0">
    <w:p w14:paraId="0567A19D" w14:textId="77777777" w:rsidR="00BA5EBB" w:rsidRDefault="00BA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DC84" w14:textId="77777777" w:rsidR="00E2753B" w:rsidRDefault="00E2753B" w:rsidP="00E2753B">
    <w:pPr>
      <w:rPr>
        <w:sz w:val="16"/>
      </w:rPr>
    </w:pPr>
  </w:p>
  <w:p w14:paraId="35B8791D" w14:textId="77777777" w:rsidR="00505063" w:rsidRDefault="00505063" w:rsidP="00E2753B">
    <w:pPr>
      <w:rPr>
        <w:sz w:val="16"/>
      </w:rPr>
    </w:pPr>
  </w:p>
  <w:p w14:paraId="010B1A1E" w14:textId="77777777" w:rsidR="00505063" w:rsidRPr="0014705E" w:rsidRDefault="00505063" w:rsidP="00E2753B">
    <w:pPr>
      <w:rPr>
        <w:sz w:val="16"/>
      </w:rPr>
    </w:pPr>
  </w:p>
  <w:tbl>
    <w:tblPr>
      <w:tblW w:w="10456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118"/>
      <w:gridCol w:w="3118"/>
      <w:gridCol w:w="4220"/>
    </w:tblGrid>
    <w:tr w:rsidR="00350137" w14:paraId="7FCB67F1" w14:textId="77777777" w:rsidTr="00164ACA">
      <w:trPr>
        <w:trHeight w:val="964"/>
      </w:trPr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21F59671" w14:textId="77777777"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6599209A" w14:textId="77777777" w:rsidR="00350137" w:rsidRDefault="00350137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</w:t>
          </w:r>
          <w:r w:rsidR="00C93EB6">
            <w:rPr>
              <w:color w:val="000000"/>
              <w:sz w:val="16"/>
              <w:szCs w:val="14"/>
              <w:lang w:val="sv-FI"/>
            </w:rPr>
            <w:t xml:space="preserve"> </w:t>
          </w:r>
          <w:r>
            <w:rPr>
              <w:color w:val="000000"/>
              <w:sz w:val="16"/>
              <w:szCs w:val="14"/>
              <w:lang w:val="sv-FI"/>
            </w:rPr>
            <w:t>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4220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3E849816" w14:textId="77777777"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395F9498" w14:textId="77777777" w:rsidR="00E2753B" w:rsidRPr="0014705E" w:rsidRDefault="00E2753B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D7C5" w14:textId="77777777" w:rsidR="003943E9" w:rsidRDefault="003943E9"/>
  <w:p w14:paraId="4D276E44" w14:textId="77777777" w:rsidR="003943E9" w:rsidRDefault="003943E9"/>
  <w:p w14:paraId="7CBE0E67" w14:textId="77777777" w:rsidR="003943E9" w:rsidRDefault="003943E9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3943E9" w:rsidRPr="00CF34F8" w14:paraId="010CBA56" w14:textId="77777777" w:rsidTr="00121ACF">
      <w:tc>
        <w:tcPr>
          <w:tcW w:w="3302" w:type="dxa"/>
          <w:shd w:val="clear" w:color="auto" w:fill="auto"/>
        </w:tcPr>
        <w:p w14:paraId="223B6E3F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r w:rsidRPr="00CF34F8">
            <w:rPr>
              <w:color w:val="000000"/>
              <w:sz w:val="14"/>
              <w:szCs w:val="14"/>
            </w:rPr>
            <w:t>Mustialankatu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14:paraId="5D011EDB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r w:rsidRPr="00CF34F8">
            <w:rPr>
              <w:color w:val="000000"/>
              <w:sz w:val="14"/>
              <w:szCs w:val="14"/>
              <w:lang w:val="sv-FI"/>
            </w:rPr>
            <w:t>Mustialagatan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="00372EEF"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14:paraId="0F09ABB3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r w:rsidRPr="00CF34F8">
            <w:rPr>
              <w:color w:val="000000"/>
              <w:sz w:val="14"/>
              <w:szCs w:val="14"/>
              <w:lang w:val="en-GB"/>
            </w:rPr>
            <w:t xml:space="preserve">Mustialankatu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14:paraId="60553395" w14:textId="77777777" w:rsidR="003943E9" w:rsidRPr="00077DD1" w:rsidRDefault="003943E9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754C" w14:textId="77777777" w:rsidR="00BA5EBB" w:rsidRDefault="00BA5EBB">
      <w:r>
        <w:separator/>
      </w:r>
    </w:p>
  </w:footnote>
  <w:footnote w:type="continuationSeparator" w:id="0">
    <w:p w14:paraId="7083AAEA" w14:textId="77777777" w:rsidR="00BA5EBB" w:rsidRDefault="00BA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F7A1" w14:textId="77777777" w:rsidR="003943E9" w:rsidRPr="000E38C2" w:rsidRDefault="00FB210B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56704" behindDoc="0" locked="0" layoutInCell="1" allowOverlap="1" wp14:anchorId="46A8DA62" wp14:editId="56CEC0FC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55">
      <w:rPr>
        <w:sz w:val="18"/>
        <w:szCs w:val="18"/>
      </w:rPr>
      <w:tab/>
    </w:r>
    <w:r w:rsidR="005B7755">
      <w:rPr>
        <w:sz w:val="18"/>
        <w:szCs w:val="18"/>
      </w:rPr>
      <w:tab/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PAGE   \* MERGEFORMAT </w:instrText>
    </w:r>
    <w:r w:rsidR="00E2753B">
      <w:rPr>
        <w:sz w:val="18"/>
        <w:szCs w:val="18"/>
      </w:rPr>
      <w:fldChar w:fldCharType="separate"/>
    </w:r>
    <w:r w:rsidR="00BA5EBB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 xml:space="preserve"> (</w:t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NUMPAGES  \* Arabic  \* MERGEFORMAT </w:instrText>
    </w:r>
    <w:r w:rsidR="00E2753B">
      <w:rPr>
        <w:sz w:val="18"/>
        <w:szCs w:val="18"/>
      </w:rPr>
      <w:fldChar w:fldCharType="separate"/>
    </w:r>
    <w:r w:rsidR="00BA5EBB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A401" w14:textId="77777777" w:rsidR="003943E9" w:rsidRDefault="00FE339F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CE6627" wp14:editId="0D31C182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3CFB3" w14:textId="77777777" w:rsidR="003943E9" w:rsidRDefault="003943E9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753B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A5EBB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E6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" stroked="f">
              <v:textbox>
                <w:txbxContent>
                  <w:p w14:paraId="11C3CFB3" w14:textId="77777777" w:rsidR="003943E9" w:rsidRDefault="003943E9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E2753B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BA5EBB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62F4" w14:textId="77777777" w:rsidR="00BA5EBB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9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48D95BD0" wp14:editId="55A40E42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BA5EBB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BA5EBB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BA5EBB" w:rsidRPr="00CF34F8" w14:paraId="39B31011" w14:textId="77777777" w:rsidTr="00BA5EBB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4F4000CF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656BDAB1" w14:textId="77777777" w:rsidR="00BA5EBB" w:rsidRPr="00CF34F8" w:rsidRDefault="00BA5EBB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Asiakirjan tyyppi</w:t>
          </w:r>
        </w:p>
      </w:tc>
      <w:tc>
        <w:tcPr>
          <w:tcW w:w="1417" w:type="dxa"/>
          <w:shd w:val="clear" w:color="auto" w:fill="auto"/>
          <w:vAlign w:val="center"/>
        </w:tcPr>
        <w:p w14:paraId="75B19BCD" w14:textId="77777777" w:rsidR="00BA5EBB" w:rsidRPr="00C93EB6" w:rsidRDefault="00BA5EBB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BA5EBB" w:rsidRPr="00CF34F8" w14:paraId="23EC0A95" w14:textId="77777777" w:rsidTr="00BA5EBB">
      <w:trPr>
        <w:trHeight w:val="196"/>
      </w:trPr>
      <w:tc>
        <w:tcPr>
          <w:tcW w:w="5353" w:type="dxa"/>
          <w:vMerge/>
          <w:shd w:val="clear" w:color="auto" w:fill="auto"/>
        </w:tcPr>
        <w:p w14:paraId="257C3B1D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29F48055" w14:textId="77777777" w:rsidR="00BA5EBB" w:rsidRPr="003A4639" w:rsidRDefault="00BA5EBB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Asiakirjan täydenne</w:t>
          </w:r>
        </w:p>
      </w:tc>
    </w:tr>
    <w:tr w:rsidR="00BA5EBB" w:rsidRPr="00CF34F8" w14:paraId="19B1390F" w14:textId="77777777" w:rsidTr="00BA5EBB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315EB778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BA5EBB" w:rsidRPr="00CF34F8" w14:paraId="0ACD2732" w14:textId="77777777" w:rsidTr="00BA5EBB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3EE6AC59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326E9924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Pvm/Datum/Date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57F5C681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Dnro/Dnr/DNo</w:t>
          </w:r>
        </w:p>
      </w:tc>
    </w:tr>
    <w:tr w:rsidR="00BA5EBB" w:rsidRPr="00CF34F8" w14:paraId="68CDD141" w14:textId="77777777" w:rsidTr="00BA5EBB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7B6564F4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7BDEE2E4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30B34794" w14:textId="77777777" w:rsidR="00BA5EBB" w:rsidRPr="00CF34F8" w:rsidRDefault="00BA5EBB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3AE1984F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9"/>
  </w:p>
  <w:p w14:paraId="7B9CE58A" w14:textId="77777777" w:rsidR="0047000C" w:rsidRDefault="0047000C" w:rsidP="00C30FDC">
    <w:pPr>
      <w:pStyle w:val="Yltunniste"/>
      <w:rPr>
        <w:rStyle w:val="Sivunumero"/>
      </w:rPr>
    </w:pPr>
  </w:p>
  <w:p w14:paraId="4D1ECCFA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9152132">
    <w:abstractNumId w:val="0"/>
  </w:num>
  <w:num w:numId="2" w16cid:durableId="137673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BB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0E27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310D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1FB5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629A6"/>
    <w:rsid w:val="00A63005"/>
    <w:rsid w:val="00A638A2"/>
    <w:rsid w:val="00AB6E1C"/>
    <w:rsid w:val="00AD45BD"/>
    <w:rsid w:val="00B13037"/>
    <w:rsid w:val="00B1736B"/>
    <w:rsid w:val="00B30EB2"/>
    <w:rsid w:val="00B83127"/>
    <w:rsid w:val="00B87830"/>
    <w:rsid w:val="00B9539D"/>
    <w:rsid w:val="00BA0EA4"/>
    <w:rsid w:val="00BA5EBB"/>
    <w:rsid w:val="00BE6B64"/>
    <w:rsid w:val="00BE6C56"/>
    <w:rsid w:val="00C01426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43E3C"/>
    <w:rsid w:val="00D74236"/>
    <w:rsid w:val="00DC10D3"/>
    <w:rsid w:val="00DC1CBB"/>
    <w:rsid w:val="00DC70C8"/>
    <w:rsid w:val="00DD2A95"/>
    <w:rsid w:val="00DD2BF3"/>
    <w:rsid w:val="00DD6FE8"/>
    <w:rsid w:val="00E031C9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B210B"/>
    <w:rsid w:val="00FC5B82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4A2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-yhteystietolomake%202019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DF90-6DE3-42DF-A7D3-F9A8ADD0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FLEGT-yhteystietolomake 2019.DOTX</Template>
  <TotalTime>0</TotalTime>
  <Pages>1</Pages>
  <Words>43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2026-05-19T10:43:00Z</dcterms:created>
  <dcterms:modified xsi:type="dcterms:W3CDTF">2026-05-19T10:43:00Z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DOCID">
    <vt:lpwstr>RUOKAVIRASTO#2122357#1</vt:lpwstr>
  </property>
</Properties>
</file>